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3846" w14:textId="77777777" w:rsidR="00F3156D" w:rsidRDefault="00F3156D" w:rsidP="00CD0F73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14:paraId="2B8295CB" w14:textId="77777777" w:rsidR="00F3156D" w:rsidRDefault="001F2EA2">
      <w:pPr>
        <w:pStyle w:val="Heading3"/>
        <w:tabs>
          <w:tab w:val="left" w:pos="6210"/>
          <w:tab w:val="left" w:pos="6300"/>
          <w:tab w:val="left" w:pos="6480"/>
          <w:tab w:val="left" w:pos="6660"/>
          <w:tab w:val="left" w:pos="6840"/>
          <w:tab w:val="left" w:pos="6930"/>
        </w:tabs>
        <w:jc w:val="center"/>
        <w:rPr>
          <w:rFonts w:ascii="Times New Roman" w:hAnsi="Times New Roman"/>
          <w:sz w:val="18"/>
        </w:rPr>
      </w:pPr>
      <w:r>
        <w:rPr>
          <w:noProof/>
        </w:rPr>
        <w:drawing>
          <wp:inline distT="0" distB="0" distL="0" distR="0" wp14:anchorId="3A55F93A" wp14:editId="0F470276">
            <wp:extent cx="547687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67B5" w14:textId="77777777" w:rsidR="00F3156D" w:rsidRDefault="001F2EA2" w:rsidP="00CD0F73">
      <w:pPr>
        <w:tabs>
          <w:tab w:val="left" w:pos="6120"/>
          <w:tab w:val="left" w:pos="6300"/>
        </w:tabs>
        <w:jc w:val="right"/>
        <w:rPr>
          <w:color w:val="000080"/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361AEC" wp14:editId="60B39019">
                <wp:simplePos x="0" y="0"/>
                <wp:positionH relativeFrom="column">
                  <wp:posOffset>-2034540</wp:posOffset>
                </wp:positionH>
                <wp:positionV relativeFrom="paragraph">
                  <wp:posOffset>139700</wp:posOffset>
                </wp:positionV>
                <wp:extent cx="548640" cy="91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E3BA8E" w14:textId="77777777" w:rsidR="001F2582" w:rsidRDefault="001F2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61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0.2pt;margin-top:11pt;width:43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" o:allowincell="f" filled="f" stroked="f">
                <v:textbox>
                  <w:txbxContent>
                    <w:p w14:paraId="28E3BA8E" w14:textId="77777777" w:rsidR="001F2582" w:rsidRDefault="001F2582"/>
                  </w:txbxContent>
                </v:textbox>
              </v:shape>
            </w:pict>
          </mc:Fallback>
        </mc:AlternateContent>
      </w:r>
      <w:r w:rsidR="00F3156D">
        <w:t xml:space="preserve"> </w:t>
      </w:r>
    </w:p>
    <w:p w14:paraId="22CC783A" w14:textId="77777777" w:rsidR="00F3156D" w:rsidRPr="004114E8" w:rsidRDefault="004114E8">
      <w:pPr>
        <w:jc w:val="both"/>
      </w:pPr>
      <w:r w:rsidRPr="004114E8">
        <w:t>ANNEX A</w:t>
      </w:r>
    </w:p>
    <w:p w14:paraId="192D0B03" w14:textId="269E94BB" w:rsidR="00F3156D" w:rsidRPr="00917CC1" w:rsidRDefault="00F3156D" w:rsidP="00345249">
      <w:pPr>
        <w:pStyle w:val="Heading4"/>
        <w:ind w:right="120"/>
        <w:jc w:val="center"/>
        <w:rPr>
          <w:sz w:val="24"/>
          <w:lang w:val="en-US"/>
        </w:rPr>
      </w:pPr>
      <w:r w:rsidRPr="00917CC1">
        <w:rPr>
          <w:sz w:val="24"/>
          <w:lang w:val="en-US"/>
        </w:rPr>
        <w:t xml:space="preserve">UNICEF </w:t>
      </w:r>
      <w:r w:rsidR="004057DA">
        <w:rPr>
          <w:sz w:val="24"/>
          <w:lang w:val="en-US"/>
        </w:rPr>
        <w:t>KYRGYZSTAN</w:t>
      </w:r>
      <w:r w:rsidR="00052F67">
        <w:rPr>
          <w:sz w:val="24"/>
          <w:lang w:val="en-US"/>
        </w:rPr>
        <w:t xml:space="preserve"> </w:t>
      </w:r>
      <w:r w:rsidRPr="00917CC1">
        <w:rPr>
          <w:sz w:val="24"/>
          <w:lang w:val="en-US"/>
        </w:rPr>
        <w:t>SUPPLIER DATABASE /</w:t>
      </w:r>
    </w:p>
    <w:p w14:paraId="700C1F92" w14:textId="4925C4F1" w:rsidR="00F3156D" w:rsidRPr="004057DA" w:rsidRDefault="00F3156D" w:rsidP="00345249">
      <w:pPr>
        <w:pStyle w:val="Heading4"/>
        <w:jc w:val="center"/>
        <w:rPr>
          <w:sz w:val="24"/>
        </w:rPr>
      </w:pPr>
      <w:r w:rsidRPr="00F73F24">
        <w:rPr>
          <w:sz w:val="24"/>
        </w:rPr>
        <w:t>БАЗА</w:t>
      </w:r>
      <w:r w:rsidRPr="004057DA">
        <w:rPr>
          <w:sz w:val="24"/>
        </w:rPr>
        <w:t xml:space="preserve"> </w:t>
      </w:r>
      <w:r w:rsidRPr="00F73F24">
        <w:rPr>
          <w:sz w:val="24"/>
        </w:rPr>
        <w:t>ДАННЫХ</w:t>
      </w:r>
      <w:r w:rsidRPr="004057DA">
        <w:rPr>
          <w:sz w:val="24"/>
        </w:rPr>
        <w:t xml:space="preserve"> </w:t>
      </w:r>
      <w:r w:rsidRPr="00F73F24">
        <w:rPr>
          <w:sz w:val="24"/>
        </w:rPr>
        <w:t>ПОСТАВЩИКОВ</w:t>
      </w:r>
      <w:r w:rsidRPr="004057DA">
        <w:rPr>
          <w:sz w:val="24"/>
        </w:rPr>
        <w:t xml:space="preserve"> </w:t>
      </w:r>
      <w:r w:rsidRPr="00F73F24">
        <w:rPr>
          <w:sz w:val="24"/>
        </w:rPr>
        <w:t>ТОВАРОВ</w:t>
      </w:r>
      <w:r w:rsidRPr="004057DA">
        <w:rPr>
          <w:sz w:val="24"/>
        </w:rPr>
        <w:t xml:space="preserve"> </w:t>
      </w:r>
      <w:r w:rsidRPr="00F73F24">
        <w:rPr>
          <w:sz w:val="24"/>
        </w:rPr>
        <w:t>И</w:t>
      </w:r>
      <w:r w:rsidRPr="004057DA">
        <w:rPr>
          <w:sz w:val="24"/>
        </w:rPr>
        <w:t xml:space="preserve"> </w:t>
      </w:r>
      <w:r w:rsidRPr="00F73F24">
        <w:rPr>
          <w:sz w:val="24"/>
        </w:rPr>
        <w:t>УСЛУГ</w:t>
      </w:r>
      <w:r w:rsidR="00052F67" w:rsidRPr="004057DA">
        <w:rPr>
          <w:sz w:val="24"/>
        </w:rPr>
        <w:t xml:space="preserve"> </w:t>
      </w:r>
      <w:r w:rsidR="00052F67">
        <w:rPr>
          <w:sz w:val="24"/>
        </w:rPr>
        <w:t>ЮНИСЕФ</w:t>
      </w:r>
      <w:r w:rsidR="00052F67" w:rsidRPr="004057DA">
        <w:rPr>
          <w:sz w:val="24"/>
        </w:rPr>
        <w:t xml:space="preserve"> </w:t>
      </w:r>
      <w:r w:rsidR="004057DA">
        <w:rPr>
          <w:sz w:val="24"/>
        </w:rPr>
        <w:t>КЫРГЫЗСТАН</w:t>
      </w:r>
    </w:p>
    <w:p w14:paraId="1C2407B2" w14:textId="77777777" w:rsidR="00F3156D" w:rsidRPr="004057DA" w:rsidRDefault="00F3156D">
      <w:pPr>
        <w:jc w:val="center"/>
        <w:rPr>
          <w:b/>
          <w:lang w:val="ru-RU"/>
        </w:rPr>
      </w:pPr>
    </w:p>
    <w:p w14:paraId="2D48019F" w14:textId="77777777" w:rsidR="00F3156D" w:rsidRDefault="00AB4690">
      <w:pPr>
        <w:pStyle w:val="Heading5"/>
        <w:rPr>
          <w:u w:val="single"/>
          <w:lang w:val="ru-RU"/>
        </w:rPr>
      </w:pPr>
      <w:bookmarkStart w:id="0" w:name="_Hlk528761207"/>
      <w:r>
        <w:rPr>
          <w:u w:val="single"/>
        </w:rPr>
        <w:t>SUPPLIER</w:t>
      </w:r>
      <w:r w:rsidRPr="00AB4690">
        <w:rPr>
          <w:u w:val="single"/>
          <w:lang w:val="ru-RU"/>
        </w:rPr>
        <w:t xml:space="preserve"> </w:t>
      </w:r>
      <w:r>
        <w:rPr>
          <w:u w:val="single"/>
        </w:rPr>
        <w:t>PROFILE</w:t>
      </w:r>
      <w:r w:rsidR="00F3156D" w:rsidRPr="00AB4690">
        <w:rPr>
          <w:u w:val="single"/>
          <w:lang w:val="ru-RU"/>
        </w:rPr>
        <w:t xml:space="preserve"> </w:t>
      </w:r>
      <w:r w:rsidR="00F3156D">
        <w:rPr>
          <w:u w:val="single"/>
        </w:rPr>
        <w:t>FORM</w:t>
      </w:r>
      <w:r w:rsidR="00F3156D" w:rsidRPr="00AB4690">
        <w:rPr>
          <w:u w:val="single"/>
          <w:lang w:val="ru-RU"/>
        </w:rPr>
        <w:t xml:space="preserve"> </w:t>
      </w:r>
      <w:bookmarkEnd w:id="0"/>
      <w:r w:rsidR="00F3156D" w:rsidRPr="00AB4690">
        <w:rPr>
          <w:u w:val="single"/>
          <w:lang w:val="ru-RU"/>
        </w:rPr>
        <w:t xml:space="preserve">/ </w:t>
      </w:r>
      <w:r w:rsidR="00F3156D">
        <w:rPr>
          <w:u w:val="single"/>
          <w:lang w:val="ru-RU"/>
        </w:rPr>
        <w:t>РЕГИСТРАЦИОННАЯ ФОРМА ДЛЯ ПОСТАВЩИКОВ</w:t>
      </w:r>
    </w:p>
    <w:p w14:paraId="3E72EEF4" w14:textId="77777777" w:rsidR="00147A7E" w:rsidRDefault="00147A7E" w:rsidP="00147A7E">
      <w:pPr>
        <w:rPr>
          <w:lang w:val="ru-RU"/>
        </w:rPr>
      </w:pPr>
    </w:p>
    <w:p w14:paraId="05730282" w14:textId="5C1F76DA" w:rsidR="00233DE1" w:rsidRPr="00730BC1" w:rsidRDefault="006004D5" w:rsidP="00730BC1">
      <w:pPr>
        <w:adjustRightInd w:val="0"/>
        <w:snapToGrid w:val="0"/>
        <w:ind w:firstLine="720"/>
        <w:jc w:val="center"/>
        <w:rPr>
          <w:b/>
          <w:bCs/>
          <w:color w:val="000000"/>
          <w:sz w:val="36"/>
          <w:szCs w:val="36"/>
          <w:lang w:eastAsia="en-GB"/>
        </w:rPr>
      </w:pPr>
      <w:r w:rsidRPr="006004D5">
        <w:rPr>
          <w:b/>
          <w:bCs/>
          <w:color w:val="000000"/>
          <w:sz w:val="40"/>
          <w:szCs w:val="40"/>
          <w:lang w:eastAsia="en-GB"/>
        </w:rPr>
        <w:t>LRFQ-2026-9203830</w:t>
      </w:r>
    </w:p>
    <w:p w14:paraId="1F9854E6" w14:textId="77777777" w:rsidR="00CF205C" w:rsidRPr="00FE788F" w:rsidRDefault="00CF205C" w:rsidP="00233DE1">
      <w:pPr>
        <w:adjustRightInd w:val="0"/>
        <w:snapToGrid w:val="0"/>
        <w:jc w:val="center"/>
        <w:rPr>
          <w:b/>
          <w:bCs/>
          <w:color w:val="000000"/>
          <w:sz w:val="28"/>
          <w:szCs w:val="28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865"/>
      </w:tblGrid>
      <w:tr w:rsidR="00F3156D" w:rsidRPr="00F73F24" w14:paraId="1CEB6D1A" w14:textId="77777777" w:rsidTr="00233DE1">
        <w:trPr>
          <w:cantSplit/>
          <w:trHeight w:val="442"/>
        </w:trPr>
        <w:tc>
          <w:tcPr>
            <w:tcW w:w="10485" w:type="dxa"/>
            <w:gridSpan w:val="2"/>
            <w:vAlign w:val="center"/>
          </w:tcPr>
          <w:p w14:paraId="67ED7D43" w14:textId="77777777" w:rsidR="00F3156D" w:rsidRPr="00F73F24" w:rsidRDefault="00F3156D">
            <w:pPr>
              <w:rPr>
                <w:sz w:val="24"/>
              </w:rPr>
            </w:pPr>
            <w:r>
              <w:rPr>
                <w:b/>
              </w:rPr>
              <w:t xml:space="preserve">I. COMPANY DETAILS AND GENERAL INFORMATION / </w:t>
            </w:r>
            <w:r>
              <w:rPr>
                <w:b/>
                <w:lang w:val="ru-RU"/>
              </w:rPr>
              <w:t>ИНФОРМАЦИЯ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О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КОМПАНИИ</w:t>
            </w:r>
            <w:r w:rsidRPr="00F73F24">
              <w:rPr>
                <w:b/>
              </w:rPr>
              <w:t xml:space="preserve"> </w:t>
            </w:r>
          </w:p>
        </w:tc>
      </w:tr>
      <w:tr w:rsidR="00F3156D" w14:paraId="7CF923E0" w14:textId="77777777" w:rsidTr="00233DE1">
        <w:trPr>
          <w:cantSplit/>
        </w:trPr>
        <w:tc>
          <w:tcPr>
            <w:tcW w:w="10485" w:type="dxa"/>
            <w:gridSpan w:val="2"/>
          </w:tcPr>
          <w:p w14:paraId="0EC5384B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>
              <w:rPr>
                <w:sz w:val="24"/>
              </w:rPr>
              <w:t>Name of company/organization</w:t>
            </w:r>
            <w:r>
              <w:rPr>
                <w:sz w:val="24"/>
                <w:lang w:val="ru-RU"/>
              </w:rPr>
              <w:t xml:space="preserve"> / Название компании/организации</w:t>
            </w:r>
            <w:r>
              <w:rPr>
                <w:sz w:val="24"/>
              </w:rPr>
              <w:t>:</w:t>
            </w:r>
          </w:p>
          <w:p w14:paraId="3F0D516A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14:paraId="216DBF2F" w14:textId="77777777" w:rsidTr="00233DE1">
        <w:trPr>
          <w:cantSplit/>
          <w:trHeight w:val="1137"/>
        </w:trPr>
        <w:tc>
          <w:tcPr>
            <w:tcW w:w="10485" w:type="dxa"/>
            <w:gridSpan w:val="2"/>
          </w:tcPr>
          <w:p w14:paraId="7CE23671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Аddress/Адрес:</w:t>
            </w:r>
          </w:p>
          <w:p w14:paraId="0D4F86D0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City/Город:</w:t>
            </w:r>
          </w:p>
          <w:p w14:paraId="3EF3937C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Country/Страна:</w:t>
            </w:r>
          </w:p>
        </w:tc>
      </w:tr>
      <w:tr w:rsidR="00F3156D" w:rsidRPr="00917CC1" w14:paraId="71E61A53" w14:textId="77777777" w:rsidTr="00233DE1">
        <w:tc>
          <w:tcPr>
            <w:tcW w:w="4620" w:type="dxa"/>
          </w:tcPr>
          <w:p w14:paraId="0A4C3E53" w14:textId="77777777" w:rsidR="00F3156D" w:rsidRPr="00917CC1" w:rsidRDefault="00F3156D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4. Tel No / </w:t>
            </w:r>
            <w:r>
              <w:rPr>
                <w:sz w:val="24"/>
                <w:lang w:val="ru-RU"/>
              </w:rPr>
              <w:t>Тел</w:t>
            </w:r>
            <w:r w:rsidRPr="00917CC1">
              <w:rPr>
                <w:sz w:val="24"/>
                <w:lang w:val="es-US"/>
              </w:rPr>
              <w:t>:</w:t>
            </w:r>
          </w:p>
          <w:p w14:paraId="29FFBE3C" w14:textId="77777777" w:rsidR="00F3156D" w:rsidRPr="00917CC1" w:rsidRDefault="00F3156D">
            <w:pPr>
              <w:rPr>
                <w:sz w:val="24"/>
                <w:lang w:val="es-US"/>
              </w:rPr>
            </w:pPr>
          </w:p>
          <w:p w14:paraId="5331D398" w14:textId="77777777" w:rsidR="00F3156D" w:rsidRPr="00917CC1" w:rsidRDefault="00F3156D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5. Fax No / </w:t>
            </w:r>
            <w:r>
              <w:rPr>
                <w:sz w:val="24"/>
                <w:lang w:val="ru-RU"/>
              </w:rPr>
              <w:t>Факс</w:t>
            </w:r>
            <w:r w:rsidRPr="00917CC1">
              <w:rPr>
                <w:sz w:val="24"/>
                <w:lang w:val="es-US"/>
              </w:rPr>
              <w:t>:</w:t>
            </w:r>
          </w:p>
        </w:tc>
        <w:tc>
          <w:tcPr>
            <w:tcW w:w="5865" w:type="dxa"/>
          </w:tcPr>
          <w:p w14:paraId="398F5938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6. E-mail address / </w:t>
            </w:r>
            <w:r>
              <w:rPr>
                <w:sz w:val="24"/>
                <w:lang w:val="ru-RU"/>
              </w:rPr>
              <w:t>Адрес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электр</w:t>
            </w:r>
            <w:r w:rsidRPr="00F73F24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почты</w:t>
            </w:r>
            <w:r w:rsidRPr="00F73F24">
              <w:rPr>
                <w:sz w:val="24"/>
              </w:rPr>
              <w:t>:</w:t>
            </w:r>
          </w:p>
          <w:p w14:paraId="4B5E7B81" w14:textId="77777777" w:rsidR="00F3156D" w:rsidRPr="00F73F24" w:rsidRDefault="00F3156D">
            <w:pPr>
              <w:rPr>
                <w:sz w:val="24"/>
              </w:rPr>
            </w:pPr>
          </w:p>
          <w:p w14:paraId="02B4EC9E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 Internet address/Адрес в Интернете:</w:t>
            </w:r>
          </w:p>
        </w:tc>
      </w:tr>
      <w:tr w:rsidR="00F3156D" w:rsidRPr="00917CC1" w14:paraId="6C989F8B" w14:textId="77777777" w:rsidTr="00233DE1">
        <w:trPr>
          <w:cantSplit/>
          <w:trHeight w:val="419"/>
        </w:trPr>
        <w:tc>
          <w:tcPr>
            <w:tcW w:w="10485" w:type="dxa"/>
            <w:gridSpan w:val="2"/>
          </w:tcPr>
          <w:p w14:paraId="238CD373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 Contact name and title/Контактное лицо и должность:</w:t>
            </w:r>
          </w:p>
        </w:tc>
      </w:tr>
      <w:tr w:rsidR="00F3156D" w:rsidRPr="006004D5" w14:paraId="0A2ACD81" w14:textId="77777777" w:rsidTr="00233DE1">
        <w:trPr>
          <w:cantSplit/>
          <w:trHeight w:val="567"/>
        </w:trPr>
        <w:tc>
          <w:tcPr>
            <w:tcW w:w="10485" w:type="dxa"/>
            <w:gridSpan w:val="2"/>
          </w:tcPr>
          <w:p w14:paraId="362D7D40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 Parent company (full legal name) / Головное предприятие (полное юридическое название</w:t>
            </w:r>
            <w:r w:rsidR="00F73F24" w:rsidRPr="00F73F24">
              <w:rPr>
                <w:sz w:val="24"/>
                <w:lang w:val="ru-RU"/>
              </w:rPr>
              <w:t>)</w:t>
            </w:r>
            <w:r>
              <w:rPr>
                <w:sz w:val="24"/>
                <w:lang w:val="ru-RU"/>
              </w:rPr>
              <w:t>:</w:t>
            </w:r>
          </w:p>
        </w:tc>
      </w:tr>
      <w:tr w:rsidR="00F3156D" w:rsidRPr="00F73F24" w14:paraId="2E45D3FC" w14:textId="77777777" w:rsidTr="00233DE1">
        <w:trPr>
          <w:cantSplit/>
        </w:trPr>
        <w:tc>
          <w:tcPr>
            <w:tcW w:w="10485" w:type="dxa"/>
            <w:gridSpan w:val="2"/>
            <w:tcBorders>
              <w:bottom w:val="nil"/>
            </w:tcBorders>
          </w:tcPr>
          <w:p w14:paraId="271A8BC2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10. Subsidiaries and/or representative offices / </w:t>
            </w:r>
            <w:r>
              <w:rPr>
                <w:sz w:val="24"/>
                <w:lang w:val="ru-RU"/>
              </w:rPr>
              <w:t>Филиалы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представительства</w:t>
            </w:r>
            <w:r w:rsidRPr="00F73F24">
              <w:rPr>
                <w:sz w:val="24"/>
              </w:rPr>
              <w:t>:</w:t>
            </w:r>
          </w:p>
          <w:p w14:paraId="4070464D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14:paraId="60F7AF36" w14:textId="77777777" w:rsidTr="00233DE1">
        <w:trPr>
          <w:cantSplit/>
          <w:trHeight w:val="9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2467C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11. Nature of business (please tick appropriate box)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деятельности</w:t>
            </w:r>
            <w:r w:rsidRPr="00F73F24">
              <w:rPr>
                <w:sz w:val="24"/>
              </w:rPr>
              <w:t xml:space="preserve"> :</w:t>
            </w:r>
          </w:p>
          <w:p w14:paraId="4EB6D804" w14:textId="77777777" w:rsidR="00F3156D" w:rsidRDefault="00F3156D">
            <w:pPr>
              <w:rPr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Manufacturer</w:t>
            </w:r>
            <w:r>
              <w:rPr>
                <w:lang w:val="ru-RU"/>
              </w:rPr>
              <w:t>/Производитель</w:t>
            </w:r>
            <w:r w:rsidRPr="00F73F24">
              <w:rPr>
                <w:lang w:val="ru-RU"/>
              </w:rPr>
              <w:t xml:space="preserve">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Authorized</w:t>
            </w:r>
            <w:r w:rsidRPr="00F73F24">
              <w:rPr>
                <w:lang w:val="ru-RU"/>
              </w:rPr>
              <w:t xml:space="preserve"> </w:t>
            </w:r>
            <w:r>
              <w:t>agent</w:t>
            </w:r>
            <w:r w:rsidRPr="00F73F24">
              <w:rPr>
                <w:lang w:val="ru-RU"/>
              </w:rPr>
              <w:t xml:space="preserve"> / </w:t>
            </w:r>
            <w:r>
              <w:t>Dealer</w:t>
            </w:r>
            <w:r>
              <w:rPr>
                <w:lang w:val="ru-RU"/>
              </w:rPr>
              <w:t xml:space="preserve"> / Авторизованный представитель/дилер</w:t>
            </w:r>
          </w:p>
          <w:p w14:paraId="5789EA8B" w14:textId="77777777" w:rsidR="00F3156D" w:rsidRDefault="00F3156D">
            <w:pPr>
              <w:rPr>
                <w:sz w:val="24"/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Trader</w:t>
            </w:r>
            <w:r>
              <w:rPr>
                <w:lang w:val="ru-RU"/>
              </w:rPr>
              <w:t>/Продавец</w:t>
            </w:r>
          </w:p>
        </w:tc>
      </w:tr>
      <w:tr w:rsidR="00F3156D" w:rsidRPr="00F73F24" w14:paraId="54D1405F" w14:textId="77777777" w:rsidTr="00233DE1">
        <w:trPr>
          <w:cantSplit/>
          <w:trHeight w:val="979"/>
        </w:trPr>
        <w:tc>
          <w:tcPr>
            <w:tcW w:w="10485" w:type="dxa"/>
            <w:gridSpan w:val="2"/>
            <w:tcBorders>
              <w:top w:val="nil"/>
            </w:tcBorders>
          </w:tcPr>
          <w:p w14:paraId="190986DB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12. Type of business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предприятия</w:t>
            </w:r>
            <w:r w:rsidRPr="00F73F24">
              <w:rPr>
                <w:sz w:val="24"/>
              </w:rPr>
              <w:t>:</w:t>
            </w:r>
          </w:p>
          <w:p w14:paraId="1D874A0A" w14:textId="77777777" w:rsidR="00F3156D" w:rsidRPr="00F73F24" w:rsidRDefault="00F3156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Limited Liability / Т</w:t>
            </w:r>
            <w:r>
              <w:rPr>
                <w:lang w:val="ru-RU"/>
              </w:rPr>
              <w:t>ОО</w:t>
            </w:r>
            <w:r>
              <w:t xml:space="preserve">                </w:t>
            </w:r>
            <w:r w:rsidRPr="00F73F24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Government agency</w:t>
            </w:r>
            <w:r w:rsidRPr="00F73F24">
              <w:t>/</w:t>
            </w:r>
            <w:r>
              <w:rPr>
                <w:lang w:val="ru-RU"/>
              </w:rPr>
              <w:t>Государственное</w:t>
            </w:r>
            <w:r w:rsidRPr="00F73F24">
              <w:t xml:space="preserve"> </w:t>
            </w:r>
            <w:r>
              <w:rPr>
                <w:lang w:val="ru-RU"/>
              </w:rPr>
              <w:t>предприятие</w:t>
            </w:r>
          </w:p>
          <w:p w14:paraId="6A302A3C" w14:textId="77777777" w:rsidR="00F3156D" w:rsidRPr="00F73F24" w:rsidRDefault="00F3156D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JSC</w:t>
            </w:r>
            <w:r w:rsidRPr="00F73F24">
              <w:t>/</w:t>
            </w:r>
            <w:r>
              <w:rPr>
                <w:lang w:val="ru-RU"/>
              </w:rPr>
              <w:t>АО</w:t>
            </w:r>
            <w:r>
              <w:t xml:space="preserve">         </w:t>
            </w:r>
            <w:r w:rsidRPr="00F73F24">
              <w:t xml:space="preserve">   </w:t>
            </w:r>
            <w:r>
              <w:t xml:space="preserve">        </w:t>
            </w:r>
            <w:r w:rsidRPr="00F73F24">
              <w:t xml:space="preserve">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</w:t>
            </w:r>
            <w:r w:rsidRPr="00F73F24">
              <w:t>/</w:t>
            </w:r>
            <w:r>
              <w:rPr>
                <w:lang w:val="ru-RU"/>
              </w:rPr>
              <w:t>Другое</w:t>
            </w:r>
          </w:p>
        </w:tc>
      </w:tr>
      <w:tr w:rsidR="00F3156D" w:rsidRPr="00F73F24" w14:paraId="48C10CC3" w14:textId="77777777" w:rsidTr="00233DE1">
        <w:trPr>
          <w:trHeight w:val="878"/>
        </w:trPr>
        <w:tc>
          <w:tcPr>
            <w:tcW w:w="4620" w:type="dxa"/>
          </w:tcPr>
          <w:p w14:paraId="7A9F7106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 Year established / Год основания:</w:t>
            </w:r>
          </w:p>
        </w:tc>
        <w:tc>
          <w:tcPr>
            <w:tcW w:w="5865" w:type="dxa"/>
          </w:tcPr>
          <w:p w14:paraId="51BFDE54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14. Number of full-time employees / </w:t>
            </w:r>
            <w:r>
              <w:rPr>
                <w:sz w:val="24"/>
                <w:lang w:val="ru-RU"/>
              </w:rPr>
              <w:t>Кол</w:t>
            </w:r>
            <w:r w:rsidRPr="00F73F24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во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штатных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работников</w:t>
            </w:r>
            <w:r w:rsidRPr="00F73F24">
              <w:rPr>
                <w:sz w:val="24"/>
              </w:rPr>
              <w:t>:</w:t>
            </w:r>
          </w:p>
        </w:tc>
      </w:tr>
      <w:tr w:rsidR="00F3156D" w:rsidRPr="00917CC1" w14:paraId="2642A96D" w14:textId="77777777" w:rsidTr="00233DE1">
        <w:trPr>
          <w:trHeight w:val="744"/>
        </w:trPr>
        <w:tc>
          <w:tcPr>
            <w:tcW w:w="4620" w:type="dxa"/>
          </w:tcPr>
          <w:p w14:paraId="31138349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15. Tax code / </w:t>
            </w:r>
            <w:r w:rsidR="00C9590F">
              <w:rPr>
                <w:sz w:val="24"/>
                <w:lang w:val="ru-RU"/>
              </w:rPr>
              <w:t>ИНН индентификационный номер налогоплательщика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5865" w:type="dxa"/>
          </w:tcPr>
          <w:p w14:paraId="54A05751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16: </w:t>
            </w:r>
            <w:r w:rsidR="00CD0F73">
              <w:rPr>
                <w:sz w:val="24"/>
              </w:rPr>
              <w:t>Registration</w:t>
            </w:r>
            <w:r w:rsidR="00CD0F73" w:rsidRPr="00CD0F7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certificate  No / Свидетельство о </w:t>
            </w:r>
            <w:r w:rsidR="00CD0F73">
              <w:rPr>
                <w:sz w:val="24"/>
                <w:lang w:val="ru-RU"/>
              </w:rPr>
              <w:t xml:space="preserve">регистрации </w:t>
            </w:r>
            <w:r>
              <w:rPr>
                <w:sz w:val="24"/>
                <w:lang w:val="ru-RU"/>
              </w:rPr>
              <w:t>№:</w:t>
            </w:r>
          </w:p>
        </w:tc>
      </w:tr>
      <w:tr w:rsidR="00F3156D" w14:paraId="2056A1B7" w14:textId="77777777" w:rsidTr="00233DE1">
        <w:trPr>
          <w:cantSplit/>
          <w:trHeight w:val="1035"/>
        </w:trPr>
        <w:tc>
          <w:tcPr>
            <w:tcW w:w="10485" w:type="dxa"/>
            <w:gridSpan w:val="2"/>
          </w:tcPr>
          <w:p w14:paraId="666A7CC2" w14:textId="77777777" w:rsidR="00F3156D" w:rsidRPr="00805BB8" w:rsidRDefault="00F3156D">
            <w:pPr>
              <w:rPr>
                <w:sz w:val="24"/>
              </w:rPr>
            </w:pPr>
            <w:r w:rsidRPr="00805BB8">
              <w:rPr>
                <w:sz w:val="24"/>
              </w:rPr>
              <w:t xml:space="preserve">17: Working languages / </w:t>
            </w:r>
            <w:r>
              <w:rPr>
                <w:sz w:val="24"/>
                <w:lang w:val="ru-RU"/>
              </w:rPr>
              <w:t>Рабочие</w:t>
            </w:r>
            <w:r w:rsidRPr="00805BB8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языки</w:t>
            </w:r>
            <w:r w:rsidRPr="00805BB8">
              <w:rPr>
                <w:sz w:val="24"/>
              </w:rPr>
              <w:t>:</w:t>
            </w:r>
          </w:p>
          <w:p w14:paraId="1E41073B" w14:textId="647305A8" w:rsidR="00F3156D" w:rsidRPr="00805BB8" w:rsidRDefault="00F3156D" w:rsidP="00623C0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805BB8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805BB8">
              <w:t xml:space="preserve"> </w:t>
            </w:r>
            <w:r>
              <w:t>Russian</w:t>
            </w:r>
            <w:r w:rsidRPr="00805BB8">
              <w:t>/</w:t>
            </w:r>
            <w:r>
              <w:rPr>
                <w:lang w:val="ru-RU"/>
              </w:rPr>
              <w:t>Русский</w:t>
            </w:r>
            <w:r w:rsidRPr="00805BB8">
              <w:t xml:space="preserve"> 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805BB8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805BB8">
              <w:t xml:space="preserve"> </w:t>
            </w:r>
            <w:r w:rsidR="004057DA">
              <w:t>Kyrgyz</w:t>
            </w:r>
            <w:r w:rsidRPr="00805BB8">
              <w:t>/</w:t>
            </w:r>
            <w:r w:rsidR="004057DA">
              <w:rPr>
                <w:lang w:val="ru-RU"/>
              </w:rPr>
              <w:t>Кыргызский</w:t>
            </w:r>
          </w:p>
          <w:p w14:paraId="3FBF135D" w14:textId="77777777" w:rsidR="00F3156D" w:rsidRPr="00B3110D" w:rsidRDefault="00F3156D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English</w:t>
            </w:r>
            <w:r w:rsidRPr="00B3110D">
              <w:t xml:space="preserve"> /</w:t>
            </w:r>
            <w:r>
              <w:rPr>
                <w:lang w:val="ru-RU"/>
              </w:rPr>
              <w:t>Английский</w:t>
            </w:r>
            <w:r w:rsidRPr="00B3110D">
              <w:t xml:space="preserve">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Other</w:t>
            </w:r>
            <w:r w:rsidRPr="00B3110D">
              <w:t>/</w:t>
            </w:r>
            <w:r>
              <w:rPr>
                <w:lang w:val="ru-RU"/>
              </w:rPr>
              <w:t>Другое</w:t>
            </w:r>
          </w:p>
        </w:tc>
      </w:tr>
      <w:tr w:rsidR="00F3156D" w:rsidRPr="00917CC1" w14:paraId="68EF0A41" w14:textId="77777777" w:rsidTr="00233DE1">
        <w:trPr>
          <w:cantSplit/>
          <w:trHeight w:val="594"/>
        </w:trPr>
        <w:tc>
          <w:tcPr>
            <w:tcW w:w="10485" w:type="dxa"/>
            <w:gridSpan w:val="2"/>
          </w:tcPr>
          <w:p w14:paraId="3686B589" w14:textId="77777777" w:rsidR="00F3156D" w:rsidRPr="00917CC1" w:rsidRDefault="00F3156D">
            <w:pPr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II. FINANCIAL INFORMATION / ФИНАНСОВАЯ ИНФОРМАЦИЯ:</w:t>
            </w:r>
          </w:p>
        </w:tc>
      </w:tr>
      <w:tr w:rsidR="00F3156D" w14:paraId="585E9ED5" w14:textId="77777777" w:rsidTr="00233DE1">
        <w:trPr>
          <w:cantSplit/>
        </w:trPr>
        <w:tc>
          <w:tcPr>
            <w:tcW w:w="10485" w:type="dxa"/>
            <w:gridSpan w:val="2"/>
          </w:tcPr>
          <w:p w14:paraId="35695660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18. Annual value of total income for the last three years / </w:t>
            </w:r>
            <w:r>
              <w:rPr>
                <w:sz w:val="24"/>
                <w:lang w:val="ru-RU"/>
              </w:rPr>
              <w:t>Годовой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оборот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>:</w:t>
            </w:r>
          </w:p>
          <w:p w14:paraId="252376E5" w14:textId="77777777" w:rsidR="00F3156D" w:rsidRDefault="00F3156D">
            <w:r>
              <w:t>a) Year</w:t>
            </w:r>
            <w:r w:rsidRPr="00F73F24">
              <w:t>/</w:t>
            </w:r>
            <w:r>
              <w:rPr>
                <w:lang w:val="ru-RU"/>
              </w:rPr>
              <w:t>Год</w:t>
            </w:r>
            <w:r>
              <w:t xml:space="preserve">:________ </w:t>
            </w:r>
            <w:smartTag w:uri="urn:schemas-microsoft-com:office:smarttags" w:element="country-region">
              <w:smartTag w:uri="urn:schemas-microsoft-com:office:smarttags" w:element="place">
                <w:r>
                  <w:t>US</w:t>
                </w:r>
              </w:smartTag>
            </w:smartTag>
            <w:r>
              <w:t>$ __________</w:t>
            </w:r>
          </w:p>
          <w:p w14:paraId="5C94F6BF" w14:textId="77777777" w:rsidR="00F3156D" w:rsidRDefault="00F3156D">
            <w:r>
              <w:t>b) Year</w:t>
            </w:r>
            <w:r w:rsidRPr="00F73F24">
              <w:t>/</w:t>
            </w:r>
            <w:r>
              <w:rPr>
                <w:lang w:val="ru-RU"/>
              </w:rPr>
              <w:t>Год</w:t>
            </w:r>
            <w:r>
              <w:t xml:space="preserve">:________ </w:t>
            </w:r>
            <w:smartTag w:uri="urn:schemas-microsoft-com:office:smarttags" w:element="country-region">
              <w:smartTag w:uri="urn:schemas-microsoft-com:office:smarttags" w:element="place">
                <w:r>
                  <w:t>US</w:t>
                </w:r>
              </w:smartTag>
            </w:smartTag>
            <w:r>
              <w:t>$ __________</w:t>
            </w:r>
          </w:p>
          <w:p w14:paraId="59CAE922" w14:textId="77777777" w:rsidR="00F3156D" w:rsidRDefault="00F3156D">
            <w:r>
              <w:t>c) Year</w:t>
            </w:r>
            <w:r>
              <w:rPr>
                <w:lang w:val="ru-RU"/>
              </w:rPr>
              <w:t>/Год</w:t>
            </w:r>
            <w:r>
              <w:t>: ________US$ __________</w:t>
            </w:r>
          </w:p>
        </w:tc>
      </w:tr>
      <w:tr w:rsidR="00F3156D" w14:paraId="2FEF6C3E" w14:textId="77777777" w:rsidTr="00233DE1">
        <w:trPr>
          <w:cantSplit/>
        </w:trPr>
        <w:tc>
          <w:tcPr>
            <w:tcW w:w="10485" w:type="dxa"/>
            <w:gridSpan w:val="2"/>
          </w:tcPr>
          <w:p w14:paraId="41003748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19. Bank details / Реквизиты:</w:t>
            </w:r>
          </w:p>
          <w:p w14:paraId="4055A032" w14:textId="77777777" w:rsidR="00F3156D" w:rsidRDefault="00F3156D"/>
        </w:tc>
      </w:tr>
      <w:tr w:rsidR="00F3156D" w:rsidRPr="00F73F24" w14:paraId="310291D3" w14:textId="77777777" w:rsidTr="00233DE1">
        <w:trPr>
          <w:cantSplit/>
          <w:trHeight w:val="764"/>
        </w:trPr>
        <w:tc>
          <w:tcPr>
            <w:tcW w:w="10485" w:type="dxa"/>
            <w:gridSpan w:val="2"/>
          </w:tcPr>
          <w:p w14:paraId="0F184458" w14:textId="77777777" w:rsidR="00F3156D" w:rsidRPr="00F73F24" w:rsidRDefault="00F3156D">
            <w:pPr>
              <w:rPr>
                <w:b/>
                <w:sz w:val="24"/>
              </w:rPr>
            </w:pPr>
            <w:r w:rsidRPr="00F73F24">
              <w:rPr>
                <w:b/>
                <w:sz w:val="24"/>
              </w:rPr>
              <w:t xml:space="preserve">III. TECHNICAL CAPABILITY AND INFORMATION ON GOODS AND SERVICES / </w:t>
            </w:r>
            <w:r>
              <w:rPr>
                <w:b/>
                <w:sz w:val="24"/>
                <w:lang w:val="ru-RU"/>
              </w:rPr>
              <w:t>ТЕХНИЧЕСКИЕ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ВОЗМОЖНОСТИ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ИНФОРМАЦИЯ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О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ТОВАРАХ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УСЛУГАХ</w:t>
            </w:r>
            <w:r w:rsidRPr="00F73F24">
              <w:rPr>
                <w:b/>
                <w:sz w:val="24"/>
              </w:rPr>
              <w:t>:</w:t>
            </w:r>
          </w:p>
        </w:tc>
      </w:tr>
      <w:tr w:rsidR="00F3156D" w:rsidRPr="00F73F24" w14:paraId="0525C1A0" w14:textId="77777777" w:rsidTr="00233DE1">
        <w:trPr>
          <w:cantSplit/>
        </w:trPr>
        <w:tc>
          <w:tcPr>
            <w:tcW w:w="10485" w:type="dxa"/>
            <w:gridSpan w:val="2"/>
          </w:tcPr>
          <w:p w14:paraId="4AA12BC9" w14:textId="61485EE9" w:rsidR="00F3156D" w:rsidRPr="00F73F24" w:rsidRDefault="00F3156D" w:rsidP="00CD0F73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20. If available, please provide a copy of your latest quality assurance certification </w:t>
            </w:r>
            <w:r w:rsidR="00CD0F73">
              <w:rPr>
                <w:sz w:val="24"/>
              </w:rPr>
              <w:t>and/or license</w:t>
            </w:r>
            <w:r w:rsidRPr="00F73F24">
              <w:rPr>
                <w:sz w:val="24"/>
              </w:rPr>
              <w:t xml:space="preserve">/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возможно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предоставьте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копию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последней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сертификации</w:t>
            </w:r>
            <w:r w:rsidRPr="00F73F24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и</w:t>
            </w:r>
            <w:r w:rsidR="00CD0F73" w:rsidRPr="00CD0F73">
              <w:rPr>
                <w:sz w:val="24"/>
              </w:rPr>
              <w:t>/</w:t>
            </w:r>
            <w:r w:rsidR="004057DA">
              <w:rPr>
                <w:sz w:val="24"/>
                <w:lang w:val="ru-RU"/>
              </w:rPr>
              <w:t>или</w:t>
            </w:r>
            <w:r w:rsidR="004057DA" w:rsidRPr="00CD0F73">
              <w:rPr>
                <w:sz w:val="24"/>
              </w:rPr>
              <w:t xml:space="preserve"> </w:t>
            </w:r>
            <w:r w:rsidR="004057DA" w:rsidRPr="004057DA">
              <w:rPr>
                <w:sz w:val="24"/>
                <w:lang w:val="ru-RU"/>
              </w:rPr>
              <w:t>лицензирования</w:t>
            </w:r>
            <w:r w:rsidRPr="00F73F24">
              <w:rPr>
                <w:sz w:val="24"/>
              </w:rPr>
              <w:t xml:space="preserve">: </w:t>
            </w:r>
          </w:p>
          <w:p w14:paraId="24199995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:rsidRPr="006004D5" w14:paraId="41DEE048" w14:textId="77777777" w:rsidTr="00233DE1">
        <w:trPr>
          <w:cantSplit/>
        </w:trPr>
        <w:tc>
          <w:tcPr>
            <w:tcW w:w="10485" w:type="dxa"/>
            <w:gridSpan w:val="2"/>
          </w:tcPr>
          <w:p w14:paraId="1481B819" w14:textId="77777777" w:rsidR="00F3156D" w:rsidRPr="00917CC1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 List below your core goods/services / Перечислите основные производимые Вашей компанией товары и/или услуги:</w:t>
            </w:r>
          </w:p>
          <w:p w14:paraId="4F80478F" w14:textId="77777777" w:rsidR="00CD0F73" w:rsidRPr="00917CC1" w:rsidRDefault="00CD0F73">
            <w:pPr>
              <w:rPr>
                <w:sz w:val="24"/>
                <w:lang w:val="ru-RU"/>
              </w:rPr>
            </w:pPr>
          </w:p>
          <w:p w14:paraId="074626CC" w14:textId="77777777" w:rsidR="00F3156D" w:rsidRDefault="00F3156D">
            <w:pPr>
              <w:rPr>
                <w:sz w:val="24"/>
                <w:lang w:val="ru-RU"/>
              </w:rPr>
            </w:pPr>
          </w:p>
          <w:p w14:paraId="294B1E87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14:paraId="5A198B22" w14:textId="77777777" w:rsidTr="00233DE1">
        <w:trPr>
          <w:cantSplit/>
          <w:trHeight w:val="467"/>
        </w:trPr>
        <w:tc>
          <w:tcPr>
            <w:tcW w:w="10485" w:type="dxa"/>
            <w:gridSpan w:val="2"/>
          </w:tcPr>
          <w:p w14:paraId="1E4F0FB0" w14:textId="77777777" w:rsidR="00F3156D" w:rsidRDefault="00F3156D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IV. EXPERIENCE / ОПЫТ РАБОТЫ:</w:t>
            </w:r>
          </w:p>
        </w:tc>
      </w:tr>
      <w:tr w:rsidR="00F3156D" w14:paraId="1CE9B43F" w14:textId="77777777" w:rsidTr="00233DE1">
        <w:trPr>
          <w:cantSplit/>
        </w:trPr>
        <w:tc>
          <w:tcPr>
            <w:tcW w:w="10485" w:type="dxa"/>
            <w:gridSpan w:val="2"/>
          </w:tcPr>
          <w:p w14:paraId="20FB7A09" w14:textId="77777777" w:rsidR="00F3156D" w:rsidRPr="00917CC1" w:rsidRDefault="00F3156D">
            <w:pPr>
              <w:rPr>
                <w:sz w:val="24"/>
              </w:rPr>
            </w:pPr>
            <w:r w:rsidRPr="00917CC1">
              <w:rPr>
                <w:sz w:val="24"/>
              </w:rPr>
              <w:t xml:space="preserve">22. Experience with the UN agencies and/or other international organizations / </w:t>
            </w:r>
            <w:r>
              <w:rPr>
                <w:sz w:val="24"/>
                <w:lang w:val="ru-RU"/>
              </w:rPr>
              <w:t>Опыт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агенствами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917CC1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или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другими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международными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организациями</w:t>
            </w:r>
            <w:r w:rsidRPr="00917CC1">
              <w:rPr>
                <w:sz w:val="24"/>
              </w:rPr>
              <w:t>:</w:t>
            </w:r>
          </w:p>
          <w:p w14:paraId="6A856736" w14:textId="77777777" w:rsidR="00F3156D" w:rsidRPr="00917CC1" w:rsidRDefault="00F3156D">
            <w:pPr>
              <w:rPr>
                <w:sz w:val="24"/>
              </w:rPr>
            </w:pPr>
          </w:p>
          <w:p w14:paraId="1AD56873" w14:textId="77777777" w:rsidR="00F3156D" w:rsidRDefault="00F3156D">
            <w:pPr>
              <w:rPr>
                <w:sz w:val="24"/>
              </w:rPr>
            </w:pPr>
          </w:p>
          <w:p w14:paraId="0814B17D" w14:textId="77777777" w:rsidR="00CD0F73" w:rsidRPr="00CD0F73" w:rsidRDefault="00CD0F73">
            <w:pPr>
              <w:rPr>
                <w:sz w:val="24"/>
              </w:rPr>
            </w:pPr>
          </w:p>
        </w:tc>
      </w:tr>
      <w:tr w:rsidR="00F3156D" w:rsidRPr="00CD0F73" w14:paraId="5DF941A8" w14:textId="77777777" w:rsidTr="00233DE1">
        <w:trPr>
          <w:cantSplit/>
        </w:trPr>
        <w:tc>
          <w:tcPr>
            <w:tcW w:w="10485" w:type="dxa"/>
            <w:gridSpan w:val="2"/>
          </w:tcPr>
          <w:p w14:paraId="4CB49254" w14:textId="77777777" w:rsidR="00F3156D" w:rsidRPr="00CD0F73" w:rsidRDefault="00F3156D" w:rsidP="00C9590F">
            <w:pPr>
              <w:rPr>
                <w:sz w:val="24"/>
              </w:rPr>
            </w:pPr>
            <w:r w:rsidRPr="00CD0F73">
              <w:rPr>
                <w:sz w:val="24"/>
              </w:rPr>
              <w:t xml:space="preserve">23. </w:t>
            </w:r>
            <w:r w:rsidR="00CD0F73">
              <w:rPr>
                <w:sz w:val="24"/>
              </w:rPr>
              <w:t>Working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experience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with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UN</w:t>
            </w:r>
            <w:r w:rsidR="00CD0F73"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and</w:t>
            </w:r>
            <w:r w:rsidRPr="00CD0F73">
              <w:rPr>
                <w:sz w:val="24"/>
              </w:rPr>
              <w:t>/</w:t>
            </w:r>
            <w:r w:rsidRPr="00F73F24">
              <w:rPr>
                <w:sz w:val="24"/>
              </w:rPr>
              <w:t>or</w:t>
            </w:r>
            <w:r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other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international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 xml:space="preserve">organizations </w:t>
            </w:r>
            <w:r w:rsidRPr="00F73F24">
              <w:rPr>
                <w:sz w:val="24"/>
              </w:rPr>
              <w:t>over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last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three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years</w:t>
            </w:r>
            <w:r w:rsidRPr="00CD0F73">
              <w:rPr>
                <w:sz w:val="24"/>
              </w:rPr>
              <w:t xml:space="preserve">? / </w:t>
            </w:r>
            <w:r w:rsidR="00C9590F">
              <w:rPr>
                <w:sz w:val="24"/>
                <w:lang w:val="ru-RU"/>
              </w:rPr>
              <w:t>С</w:t>
            </w:r>
            <w:r w:rsidR="00C9590F" w:rsidRP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какими</w:t>
            </w:r>
            <w:r w:rsidR="00C9590F" w:rsidRPr="00C9590F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организациями</w:t>
            </w:r>
            <w:r w:rsidR="00CD0F73" w:rsidRPr="00CD0F73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осуществлялась</w:t>
            </w:r>
            <w:r w:rsidR="00C9590F" w:rsidRP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работа</w:t>
            </w:r>
            <w:r w:rsidR="00C9590F" w:rsidRPr="00C9590F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CD0F73">
              <w:rPr>
                <w:sz w:val="24"/>
              </w:rPr>
              <w:t>?</w:t>
            </w:r>
          </w:p>
          <w:p w14:paraId="465E7842" w14:textId="77777777" w:rsidR="00CD0F73" w:rsidRPr="00CD0F73" w:rsidRDefault="00CD0F73" w:rsidP="00CD0F73">
            <w:pPr>
              <w:rPr>
                <w:sz w:val="24"/>
              </w:rPr>
            </w:pPr>
          </w:p>
          <w:p w14:paraId="31384A5A" w14:textId="77777777" w:rsidR="00CD0F73" w:rsidRPr="00CD0F73" w:rsidRDefault="00CD0F73" w:rsidP="00CD0F73">
            <w:pPr>
              <w:rPr>
                <w:sz w:val="24"/>
              </w:rPr>
            </w:pPr>
          </w:p>
          <w:p w14:paraId="57893862" w14:textId="77777777" w:rsidR="00CD0F73" w:rsidRPr="00CD0F73" w:rsidRDefault="00CD0F73" w:rsidP="00CD0F73">
            <w:pPr>
              <w:rPr>
                <w:sz w:val="24"/>
              </w:rPr>
            </w:pPr>
          </w:p>
          <w:p w14:paraId="4644F1B3" w14:textId="77777777" w:rsidR="00F3156D" w:rsidRPr="00CD0F73" w:rsidRDefault="00F3156D">
            <w:pPr>
              <w:rPr>
                <w:sz w:val="24"/>
              </w:rPr>
            </w:pPr>
          </w:p>
        </w:tc>
      </w:tr>
      <w:tr w:rsidR="00F3156D" w:rsidRPr="00F73F24" w14:paraId="4B2C5D51" w14:textId="77777777" w:rsidTr="00233DE1">
        <w:trPr>
          <w:cantSplit/>
        </w:trPr>
        <w:tc>
          <w:tcPr>
            <w:tcW w:w="10485" w:type="dxa"/>
            <w:gridSpan w:val="2"/>
          </w:tcPr>
          <w:p w14:paraId="3E58BDDF" w14:textId="77777777" w:rsidR="00F3156D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24. Please list any disputes your company has been involved in with the UN organizations over the last three years / </w:t>
            </w:r>
            <w:r>
              <w:rPr>
                <w:sz w:val="24"/>
                <w:lang w:val="ru-RU"/>
              </w:rPr>
              <w:t>Перечислите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споры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агенствами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3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таковые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имелись</w:t>
            </w:r>
            <w:r w:rsidRPr="00F73F24">
              <w:rPr>
                <w:sz w:val="24"/>
              </w:rPr>
              <w:t>:</w:t>
            </w:r>
          </w:p>
          <w:p w14:paraId="6D78E6CE" w14:textId="77777777" w:rsidR="00CD0F73" w:rsidRPr="00F73F24" w:rsidRDefault="00CD0F73">
            <w:pPr>
              <w:rPr>
                <w:sz w:val="24"/>
              </w:rPr>
            </w:pPr>
          </w:p>
          <w:p w14:paraId="523B6206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:rsidRPr="00917CC1" w14:paraId="261804AE" w14:textId="77777777" w:rsidTr="00233DE1">
        <w:trPr>
          <w:cantSplit/>
        </w:trPr>
        <w:tc>
          <w:tcPr>
            <w:tcW w:w="10485" w:type="dxa"/>
            <w:gridSpan w:val="2"/>
          </w:tcPr>
          <w:p w14:paraId="0004BDCD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>25. Certification</w:t>
            </w:r>
            <w:r w:rsidR="00F73F24" w:rsidRPr="00917CC1">
              <w:rPr>
                <w:sz w:val="24"/>
              </w:rPr>
              <w:t xml:space="preserve"> / </w:t>
            </w:r>
            <w:r w:rsidR="00F73F24">
              <w:rPr>
                <w:sz w:val="24"/>
                <w:lang w:val="ru-RU"/>
              </w:rPr>
              <w:t>Подтверждение</w:t>
            </w:r>
            <w:r w:rsidRPr="00F73F24">
              <w:rPr>
                <w:sz w:val="24"/>
              </w:rPr>
              <w:t>:</w:t>
            </w:r>
          </w:p>
          <w:p w14:paraId="50F21EFD" w14:textId="77777777" w:rsidR="00F3156D" w:rsidRPr="00F73F24" w:rsidRDefault="00F3156D">
            <w:pPr>
              <w:rPr>
                <w:sz w:val="24"/>
              </w:rPr>
            </w:pPr>
          </w:p>
          <w:p w14:paraId="739BAE9E" w14:textId="77777777" w:rsidR="00F3156D" w:rsidRDefault="00F3156D">
            <w:pPr>
              <w:rPr>
                <w:sz w:val="24"/>
                <w:lang w:val="ru-RU"/>
              </w:rPr>
            </w:pPr>
            <w:r w:rsidRPr="00F73F24">
              <w:rPr>
                <w:sz w:val="24"/>
              </w:rPr>
              <w:t xml:space="preserve">I, undersigned, warrant that the information provided in this form is correct and, in the event of changes, details will be provided as soon as possible / </w:t>
            </w:r>
            <w:r>
              <w:rPr>
                <w:sz w:val="24"/>
                <w:lang w:val="ru-RU"/>
              </w:rPr>
              <w:t>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нижеподписавшийся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заверяю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что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информация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указанная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данной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правильна</w:t>
            </w:r>
            <w:r w:rsidRPr="00F73F24">
              <w:rPr>
                <w:sz w:val="24"/>
              </w:rPr>
              <w:t xml:space="preserve">. </w:t>
            </w:r>
            <w:r w:rsidR="00F73F24">
              <w:rPr>
                <w:sz w:val="24"/>
                <w:lang w:val="ru-RU"/>
              </w:rPr>
              <w:t>Любые изменения в данных будут предоставлены при первой возможности</w:t>
            </w:r>
            <w:r>
              <w:rPr>
                <w:sz w:val="24"/>
                <w:lang w:val="ru-RU"/>
              </w:rPr>
              <w:t>:</w:t>
            </w:r>
          </w:p>
          <w:p w14:paraId="3686E1E1" w14:textId="77777777" w:rsidR="00F3156D" w:rsidRPr="001A35E3" w:rsidRDefault="00F3156D">
            <w:pPr>
              <w:rPr>
                <w:b/>
                <w:sz w:val="24"/>
                <w:lang w:val="ru-RU"/>
              </w:rPr>
            </w:pPr>
          </w:p>
          <w:p w14:paraId="6F943F97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Name / Имя:</w:t>
            </w:r>
          </w:p>
          <w:p w14:paraId="25586F4E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4CB2C918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Title / Должность:</w:t>
            </w:r>
          </w:p>
          <w:p w14:paraId="01D97BAF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0F6A9383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Signature / Подпись:</w:t>
            </w:r>
          </w:p>
          <w:p w14:paraId="06A9BF25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39169B8D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 xml:space="preserve">Date / Дата: </w:t>
            </w:r>
          </w:p>
          <w:p w14:paraId="335A3109" w14:textId="77777777" w:rsidR="00CD0F73" w:rsidRPr="00917CC1" w:rsidRDefault="00CD0F73">
            <w:pPr>
              <w:rPr>
                <w:sz w:val="24"/>
                <w:lang w:val="ru-RU"/>
              </w:rPr>
            </w:pPr>
          </w:p>
        </w:tc>
      </w:tr>
      <w:tr w:rsidR="00F3156D" w:rsidRPr="00917CC1" w14:paraId="5E6C8A30" w14:textId="77777777" w:rsidTr="00233DE1">
        <w:trPr>
          <w:cantSplit/>
        </w:trPr>
        <w:tc>
          <w:tcPr>
            <w:tcW w:w="10485" w:type="dxa"/>
            <w:gridSpan w:val="2"/>
          </w:tcPr>
          <w:p w14:paraId="02785BF5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:rsidRPr="006004D5" w14:paraId="34810884" w14:textId="77777777" w:rsidTr="00233DE1">
        <w:trPr>
          <w:cantSplit/>
        </w:trPr>
        <w:tc>
          <w:tcPr>
            <w:tcW w:w="10485" w:type="dxa"/>
            <w:gridSpan w:val="2"/>
          </w:tcPr>
          <w:p w14:paraId="04FE3886" w14:textId="77777777" w:rsidR="006E7649" w:rsidRPr="00FE540B" w:rsidRDefault="00FE540B" w:rsidP="00597FC1">
            <w:pPr>
              <w:jc w:val="both"/>
              <w:rPr>
                <w:rFonts w:ascii="Calibri" w:eastAsia="SimSun" w:hAnsi="Calibri"/>
                <w:sz w:val="22"/>
                <w:szCs w:val="22"/>
                <w:lang w:val="ru-RU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 xml:space="preserve">Please kindly enclose </w:t>
            </w:r>
            <w:r w:rsidRPr="00FE540B">
              <w:rPr>
                <w:rFonts w:ascii="Calibri" w:eastAsia="SimSun" w:hAnsi="Calibri"/>
                <w:sz w:val="22"/>
                <w:szCs w:val="22"/>
              </w:rPr>
              <w:t xml:space="preserve">substantiating documents such as </w:t>
            </w:r>
            <w:r w:rsidRPr="00FE540B">
              <w:rPr>
                <w:rFonts w:ascii="Calibri" w:eastAsia="SimSun" w:hAnsi="Calibri"/>
                <w:b/>
                <w:sz w:val="22"/>
                <w:szCs w:val="22"/>
              </w:rPr>
              <w:t>copy of Charter or license, including legal registration, VAT certificate, Tax ID certificate and bank details, references list, copy of your catalogue, including valid price list, if applicable, any additional/substantiating document</w:t>
            </w:r>
            <w:r w:rsidRPr="00FE540B">
              <w:rPr>
                <w:rFonts w:ascii="Calibri" w:eastAsia="SimSun" w:hAnsi="Calibri"/>
                <w:sz w:val="22"/>
                <w:szCs w:val="22"/>
              </w:rPr>
              <w:t xml:space="preserve"> you deem appropriate</w:t>
            </w:r>
            <w:r>
              <w:rPr>
                <w:rFonts w:ascii="Calibri" w:eastAsia="SimSun" w:hAnsi="Calibri"/>
                <w:sz w:val="22"/>
                <w:szCs w:val="22"/>
              </w:rPr>
              <w:t>./</w:t>
            </w:r>
            <w:r>
              <w:rPr>
                <w:sz w:val="22"/>
                <w:szCs w:val="22"/>
                <w:lang w:val="ru-RU"/>
              </w:rPr>
              <w:t>Просим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Вас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предоставить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сопутствующую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документацию</w:t>
            </w:r>
            <w:r w:rsidRPr="00FE540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частности</w:t>
            </w:r>
            <w:r w:rsidRPr="00FE540B"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ru-RU"/>
              </w:rPr>
              <w:t>копию</w:t>
            </w:r>
            <w:r w:rsidRPr="00FE54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Устава или лицензии, в том числе юридическую регистрацию, сертификат НДС, налоговый сертификат и банковские реквизиты, список поручителей, копию вашего каталога с действующим прейскурантом</w:t>
            </w:r>
            <w:r>
              <w:rPr>
                <w:sz w:val="22"/>
                <w:szCs w:val="22"/>
                <w:lang w:val="ru-RU"/>
              </w:rPr>
              <w:t>, если приемлемо, а также любой другой дополнительный документ, который вы считаете целесообразным</w:t>
            </w:r>
          </w:p>
          <w:p w14:paraId="27CB1212" w14:textId="77777777" w:rsidR="006E7649" w:rsidRPr="00FE540B" w:rsidRDefault="006E7649">
            <w:pPr>
              <w:rPr>
                <w:sz w:val="24"/>
                <w:lang w:val="ru-RU"/>
              </w:rPr>
            </w:pPr>
          </w:p>
        </w:tc>
      </w:tr>
      <w:tr w:rsidR="00F3156D" w:rsidRPr="006004D5" w14:paraId="51FB7DFB" w14:textId="77777777" w:rsidTr="00233DE1">
        <w:trPr>
          <w:cantSplit/>
          <w:trHeight w:val="746"/>
        </w:trPr>
        <w:tc>
          <w:tcPr>
            <w:tcW w:w="10485" w:type="dxa"/>
            <w:gridSpan w:val="2"/>
          </w:tcPr>
          <w:p w14:paraId="553090D6" w14:textId="77777777" w:rsidR="008F6F7C" w:rsidRDefault="008F6F7C">
            <w:pPr>
              <w:rPr>
                <w:b/>
                <w:sz w:val="24"/>
                <w:lang w:val="it-IT"/>
              </w:rPr>
            </w:pPr>
          </w:p>
          <w:p w14:paraId="43313643" w14:textId="77777777" w:rsidR="008F6F7C" w:rsidRPr="00623C01" w:rsidRDefault="008F6F7C">
            <w:pPr>
              <w:rPr>
                <w:b/>
                <w:sz w:val="24"/>
                <w:lang w:val="it-IT"/>
              </w:rPr>
            </w:pPr>
          </w:p>
        </w:tc>
      </w:tr>
    </w:tbl>
    <w:p w14:paraId="381CF7A0" w14:textId="77777777" w:rsidR="00F3156D" w:rsidRDefault="00917CC1">
      <w:pPr>
        <w:rPr>
          <w:sz w:val="24"/>
          <w:lang w:val="it-IT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ABEA0B" wp14:editId="553E9577">
                <wp:simplePos x="0" y="0"/>
                <wp:positionH relativeFrom="column">
                  <wp:posOffset>-53340</wp:posOffset>
                </wp:positionH>
                <wp:positionV relativeFrom="paragraph">
                  <wp:posOffset>114825</wp:posOffset>
                </wp:positionV>
                <wp:extent cx="5898809" cy="4358452"/>
                <wp:effectExtent l="0" t="0" r="26035" b="2349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809" cy="4358452"/>
                          <a:chOff x="1701" y="979"/>
                          <a:chExt cx="8210" cy="3718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75" y="979"/>
                            <a:ext cx="8136" cy="3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8BBC2F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For Internal use only</w:t>
                              </w:r>
                            </w:p>
                            <w:p w14:paraId="7FBF0F44" w14:textId="77777777" w:rsidR="00786E78" w:rsidRDefault="00786E78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FB9ACBF" w14:textId="77777777" w:rsidR="00B3110D" w:rsidRDefault="00B3110D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124FDC4" w14:textId="77777777" w:rsidR="00B3110D" w:rsidRDefault="00B3110D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14:paraId="33283500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Documents checked</w:t>
                              </w:r>
                            </w:p>
                            <w:p w14:paraId="288610F3" w14:textId="77777777" w:rsidR="001F2582" w:rsidRPr="00917CC1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450CD9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1A35E3">
                                <w:rPr>
                                  <w:lang w:val="it-IT"/>
                                </w:rPr>
                                <w:t>Charter or license, including legal registration</w:t>
                              </w:r>
                            </w:p>
                            <w:p w14:paraId="060AC11E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lang w:val="it-IT"/>
                                </w:r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rPr>
                                  <w:lang w:val="it-IT"/>
                                </w:rPr>
                                <w:t>Registered address</w:t>
                              </w:r>
                            </w:p>
                            <w:p w14:paraId="659F5F08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Contact telephone numbers</w:t>
                              </w:r>
                            </w:p>
                            <w:p w14:paraId="2E0DAC85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Contact e.mail address</w:t>
                              </w:r>
                            </w:p>
                            <w:p w14:paraId="5DA03265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Bank account</w:t>
                              </w:r>
                            </w:p>
                            <w:p w14:paraId="65BA42DA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Tax ID certificate</w:t>
                              </w:r>
                            </w:p>
                            <w:p w14:paraId="35A39032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Quality of the product</w:t>
                              </w:r>
                            </w:p>
                            <w:p w14:paraId="5EDF9053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Manufacturing facilities</w:t>
                              </w:r>
                            </w:p>
                            <w:p w14:paraId="41B0A8E7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>
                                <w:t>Quality function system of the company</w:t>
                              </w:r>
                            </w:p>
                            <w:p w14:paraId="314C7D36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>
                                <w:t>Performance history of the company or the product</w:t>
                              </w:r>
                            </w:p>
                            <w:p w14:paraId="5E6C4B8B" w14:textId="77777777" w:rsidR="00E813E4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Production capacity of the company</w:t>
                              </w:r>
                            </w:p>
                            <w:p w14:paraId="7B9B05E9" w14:textId="77777777" w:rsidR="00214E84" w:rsidRPr="00395BD7" w:rsidRDefault="00214E84" w:rsidP="00214E8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214E84">
                                <w:t xml:space="preserve">⁯ </w:t>
                              </w:r>
                              <w:r>
                                <w:t>Required samples</w:t>
                              </w:r>
                            </w:p>
                            <w:p w14:paraId="053EA380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Economic and financial strength of the company</w:t>
                              </w:r>
                            </w:p>
                            <w:p w14:paraId="4F130FAF" w14:textId="77777777" w:rsidR="005F630A" w:rsidRPr="005F630A" w:rsidRDefault="005F630A" w:rsidP="00502081">
                              <w:pPr>
                                <w:ind w:firstLine="720"/>
                                <w:rPr>
                                  <w:sz w:val="24"/>
                                </w:rPr>
                              </w:pPr>
                            </w:p>
                            <w:p w14:paraId="294D9088" w14:textId="77777777" w:rsidR="001F2582" w:rsidRPr="005F630A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FAE70B9" w14:textId="77777777" w:rsidR="001F2582" w:rsidRPr="005F630A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272F58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Signature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Supervisor’s signature</w:t>
                              </w:r>
                            </w:p>
                            <w:p w14:paraId="344FF70C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Title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Title</w:t>
                              </w:r>
                            </w:p>
                            <w:p w14:paraId="7AC5440D" w14:textId="77777777" w:rsidR="001F2582" w:rsidRDefault="001F2582">
                              <w:r>
                                <w:rPr>
                                  <w:sz w:val="24"/>
                                  <w:lang w:val="it-IT"/>
                                </w:rPr>
                                <w:t>Date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1" y="1624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BEA0B" id="Group 12" o:spid="_x0000_s1027" style="position:absolute;margin-left:-4.2pt;margin-top:9.05pt;width:464.45pt;height:343.2pt;z-index:251658240" coordorigin="1701,979" coordsize="8210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">
                <v:rect id="Rectangle 9" o:spid="_x0000_s1028" style="position:absolute;left:1775;top:979;width:8136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>
                  <v:textbox>
                    <w:txbxContent>
                      <w:p w14:paraId="048BBC2F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For Internal use only</w:t>
                        </w:r>
                      </w:p>
                      <w:p w14:paraId="7FBF0F44" w14:textId="77777777" w:rsidR="00786E78" w:rsidRDefault="00786E78" w:rsidP="00502081">
                        <w:pPr>
                          <w:rPr>
                            <w:sz w:val="24"/>
                          </w:rPr>
                        </w:pPr>
                      </w:p>
                      <w:p w14:paraId="5FB9ACBF" w14:textId="77777777" w:rsidR="00B3110D" w:rsidRDefault="00B3110D" w:rsidP="00502081">
                        <w:pPr>
                          <w:rPr>
                            <w:sz w:val="24"/>
                          </w:rPr>
                        </w:pPr>
                      </w:p>
                      <w:p w14:paraId="7124FDC4" w14:textId="77777777" w:rsidR="00B3110D" w:rsidRDefault="00B3110D" w:rsidP="00502081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14:paraId="33283500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Documents checked</w:t>
                        </w:r>
                      </w:p>
                      <w:p w14:paraId="288610F3" w14:textId="77777777" w:rsidR="001F2582" w:rsidRPr="00917CC1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3A450CD9" w14:textId="77777777" w:rsidR="00E813E4" w:rsidRPr="00395BD7" w:rsidRDefault="00214E84" w:rsidP="00E813E4">
                        <w:pPr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⁯ </w:t>
                        </w:r>
                        <w:r w:rsidR="00E813E4" w:rsidRPr="001A35E3">
                          <w:rPr>
                            <w:lang w:val="it-IT"/>
                          </w:rPr>
                          <w:t>Charter or license, including legal registration</w:t>
                        </w:r>
                      </w:p>
                      <w:p w14:paraId="060AC11E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  <w:rPr>
                            <w:lang w:val="it-IT"/>
                          </w:rPr>
                        </w:pPr>
                        <w:r>
                          <w:t xml:space="preserve">⁯ </w:t>
                        </w:r>
                        <w:r w:rsidR="00E813E4" w:rsidRPr="00395BD7">
                          <w:rPr>
                            <w:lang w:val="it-IT"/>
                          </w:rPr>
                          <w:t>Registered address</w:t>
                        </w:r>
                      </w:p>
                      <w:p w14:paraId="659F5F08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Contact telephone numbers</w:t>
                        </w:r>
                      </w:p>
                      <w:p w14:paraId="2E0DAC85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Contact e.mail address</w:t>
                        </w:r>
                      </w:p>
                      <w:p w14:paraId="5DA03265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Bank account</w:t>
                        </w:r>
                      </w:p>
                      <w:p w14:paraId="65BA42DA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Tax ID certificate</w:t>
                        </w:r>
                      </w:p>
                      <w:p w14:paraId="35A39032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Quality of the product</w:t>
                        </w:r>
                      </w:p>
                      <w:p w14:paraId="5EDF9053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Manufacturing facilities</w:t>
                        </w:r>
                      </w:p>
                      <w:p w14:paraId="41B0A8E7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>
                          <w:t>Quality function system of the company</w:t>
                        </w:r>
                      </w:p>
                      <w:p w14:paraId="314C7D36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>
                          <w:t>Performance history of the company or the product</w:t>
                        </w:r>
                      </w:p>
                      <w:p w14:paraId="5E6C4B8B" w14:textId="77777777" w:rsidR="00E813E4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Production capacity of the company</w:t>
                        </w:r>
                      </w:p>
                      <w:p w14:paraId="7B9B05E9" w14:textId="77777777" w:rsidR="00214E84" w:rsidRPr="00395BD7" w:rsidRDefault="00214E84" w:rsidP="00214E8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 w:rsidRPr="00214E84">
                          <w:t xml:space="preserve">⁯ </w:t>
                        </w:r>
                        <w:r>
                          <w:t>Required samples</w:t>
                        </w:r>
                      </w:p>
                      <w:p w14:paraId="053EA380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Economic and financial strength of the company</w:t>
                        </w:r>
                      </w:p>
                      <w:p w14:paraId="4F130FAF" w14:textId="77777777" w:rsidR="005F630A" w:rsidRPr="005F630A" w:rsidRDefault="005F630A" w:rsidP="00502081">
                        <w:pPr>
                          <w:ind w:firstLine="720"/>
                          <w:rPr>
                            <w:sz w:val="24"/>
                          </w:rPr>
                        </w:pPr>
                      </w:p>
                      <w:p w14:paraId="294D9088" w14:textId="77777777" w:rsidR="001F2582" w:rsidRPr="005F630A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1FAE70B9" w14:textId="77777777" w:rsidR="001F2582" w:rsidRPr="005F630A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02272F58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Signature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Supervisor’s signature</w:t>
                        </w:r>
                      </w:p>
                      <w:p w14:paraId="344FF70C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Title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Title</w:t>
                        </w:r>
                      </w:p>
                      <w:p w14:paraId="7AC5440D" w14:textId="77777777" w:rsidR="001F2582" w:rsidRDefault="001F2582">
                        <w:r>
                          <w:rPr>
                            <w:sz w:val="24"/>
                            <w:lang w:val="it-IT"/>
                          </w:rPr>
                          <w:t>Date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Date</w:t>
                        </w:r>
                      </w:p>
                    </w:txbxContent>
                  </v:textbox>
                </v:rect>
                <v:line id="Line 11" o:spid="_x0000_s1029" style="position:absolute;visibility:visible;mso-wrap-style:square" from="1701,1624" to="9801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</w:p>
    <w:p w14:paraId="4A548F1D" w14:textId="77777777" w:rsidR="00BB78B4" w:rsidRDefault="00BB78B4">
      <w:pPr>
        <w:rPr>
          <w:sz w:val="24"/>
          <w:lang w:val="it-IT"/>
        </w:rPr>
      </w:pPr>
    </w:p>
    <w:p w14:paraId="29032B25" w14:textId="77777777" w:rsidR="00502081" w:rsidRPr="006E7649" w:rsidRDefault="00502081">
      <w:pPr>
        <w:rPr>
          <w:sz w:val="24"/>
          <w:lang w:val="it-IT"/>
        </w:rPr>
      </w:pPr>
    </w:p>
    <w:p w14:paraId="799AFB96" w14:textId="77777777" w:rsidR="00502081" w:rsidRPr="006E7649" w:rsidRDefault="00502081">
      <w:pPr>
        <w:rPr>
          <w:sz w:val="24"/>
          <w:lang w:val="it-IT"/>
        </w:rPr>
      </w:pPr>
    </w:p>
    <w:p w14:paraId="49B29ED4" w14:textId="77777777" w:rsidR="00502081" w:rsidRPr="006E7649" w:rsidRDefault="00502081">
      <w:pPr>
        <w:rPr>
          <w:sz w:val="24"/>
          <w:lang w:val="it-IT"/>
        </w:rPr>
      </w:pPr>
    </w:p>
    <w:p w14:paraId="6484163C" w14:textId="77777777" w:rsidR="00502081" w:rsidRPr="006E7649" w:rsidRDefault="00502081">
      <w:pPr>
        <w:rPr>
          <w:sz w:val="24"/>
          <w:lang w:val="it-IT"/>
        </w:rPr>
      </w:pPr>
    </w:p>
    <w:sectPr w:rsidR="00502081" w:rsidRPr="006E7649" w:rsidSect="00233DE1">
      <w:headerReference w:type="even" r:id="rId14"/>
      <w:headerReference w:type="default" r:id="rId15"/>
      <w:type w:val="oddPage"/>
      <w:pgSz w:w="11905" w:h="16832" w:code="9"/>
      <w:pgMar w:top="709" w:right="706" w:bottom="85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2485" w14:textId="77777777" w:rsidR="00E440A7" w:rsidRDefault="00E440A7">
      <w:r>
        <w:separator/>
      </w:r>
    </w:p>
  </w:endnote>
  <w:endnote w:type="continuationSeparator" w:id="0">
    <w:p w14:paraId="0DBCE1A4" w14:textId="77777777" w:rsidR="00E440A7" w:rsidRDefault="00E4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E60B" w14:textId="77777777" w:rsidR="00E440A7" w:rsidRDefault="00E440A7">
      <w:r>
        <w:separator/>
      </w:r>
    </w:p>
  </w:footnote>
  <w:footnote w:type="continuationSeparator" w:id="0">
    <w:p w14:paraId="6968B741" w14:textId="77777777" w:rsidR="00E440A7" w:rsidRDefault="00E4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C538" w14:textId="77777777" w:rsidR="001F2582" w:rsidRDefault="001F258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CC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97D268" w14:textId="77777777" w:rsidR="001F2582" w:rsidRDefault="001F25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B514" w14:textId="77777777" w:rsidR="001F2582" w:rsidRDefault="001F2582">
    <w:pPr>
      <w:pStyle w:val="Header"/>
      <w:framePr w:wrap="around" w:vAnchor="text" w:hAnchor="margin" w:xAlign="right" w:y="1"/>
      <w:rPr>
        <w:rStyle w:val="PageNumber"/>
      </w:rPr>
    </w:pPr>
  </w:p>
  <w:p w14:paraId="228F783D" w14:textId="77777777" w:rsidR="001F2582" w:rsidRDefault="001F25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720A"/>
    <w:multiLevelType w:val="singleLevel"/>
    <w:tmpl w:val="5EA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B8F4BD7"/>
    <w:multiLevelType w:val="hybridMultilevel"/>
    <w:tmpl w:val="8E2EE85E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AF5"/>
    <w:multiLevelType w:val="hybridMultilevel"/>
    <w:tmpl w:val="B3DEEC64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C75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024BF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D756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B65A4D"/>
    <w:multiLevelType w:val="singleLevel"/>
    <w:tmpl w:val="68E6B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4C2A87"/>
    <w:multiLevelType w:val="hybridMultilevel"/>
    <w:tmpl w:val="8E3ADA18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086">
    <w:abstractNumId w:val="0"/>
  </w:num>
  <w:num w:numId="2" w16cid:durableId="320894407">
    <w:abstractNumId w:val="4"/>
  </w:num>
  <w:num w:numId="3" w16cid:durableId="140076837">
    <w:abstractNumId w:val="3"/>
  </w:num>
  <w:num w:numId="4" w16cid:durableId="487093256">
    <w:abstractNumId w:val="5"/>
  </w:num>
  <w:num w:numId="5" w16cid:durableId="1461457452">
    <w:abstractNumId w:val="6"/>
  </w:num>
  <w:num w:numId="6" w16cid:durableId="577524083">
    <w:abstractNumId w:val="7"/>
  </w:num>
  <w:num w:numId="7" w16cid:durableId="339506694">
    <w:abstractNumId w:val="2"/>
  </w:num>
  <w:num w:numId="8" w16cid:durableId="174896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white,#006,#5d5d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24"/>
    <w:rsid w:val="00031FD2"/>
    <w:rsid w:val="000377E3"/>
    <w:rsid w:val="00052F67"/>
    <w:rsid w:val="00062EBF"/>
    <w:rsid w:val="000810D9"/>
    <w:rsid w:val="000B0F37"/>
    <w:rsid w:val="000C66D3"/>
    <w:rsid w:val="000E06F4"/>
    <w:rsid w:val="000E7E03"/>
    <w:rsid w:val="000F2FE8"/>
    <w:rsid w:val="00111E46"/>
    <w:rsid w:val="001347A2"/>
    <w:rsid w:val="00147A7E"/>
    <w:rsid w:val="00184A5C"/>
    <w:rsid w:val="00195512"/>
    <w:rsid w:val="001A35E3"/>
    <w:rsid w:val="001A79AE"/>
    <w:rsid w:val="001A7C90"/>
    <w:rsid w:val="001B2C63"/>
    <w:rsid w:val="001C7BC7"/>
    <w:rsid w:val="001F2582"/>
    <w:rsid w:val="001F28C9"/>
    <w:rsid w:val="001F2EA2"/>
    <w:rsid w:val="0020649E"/>
    <w:rsid w:val="00214E84"/>
    <w:rsid w:val="00233DE1"/>
    <w:rsid w:val="00281977"/>
    <w:rsid w:val="0029440B"/>
    <w:rsid w:val="002A5BE3"/>
    <w:rsid w:val="002C7EBB"/>
    <w:rsid w:val="002E71C6"/>
    <w:rsid w:val="003272ED"/>
    <w:rsid w:val="0033364B"/>
    <w:rsid w:val="00345249"/>
    <w:rsid w:val="00377749"/>
    <w:rsid w:val="00395BD7"/>
    <w:rsid w:val="003B4EB6"/>
    <w:rsid w:val="003C285A"/>
    <w:rsid w:val="003D4B8F"/>
    <w:rsid w:val="004057DA"/>
    <w:rsid w:val="004114E8"/>
    <w:rsid w:val="0045410C"/>
    <w:rsid w:val="004556AA"/>
    <w:rsid w:val="00482FFD"/>
    <w:rsid w:val="004C3D49"/>
    <w:rsid w:val="00502081"/>
    <w:rsid w:val="005477E4"/>
    <w:rsid w:val="005871C1"/>
    <w:rsid w:val="0059016A"/>
    <w:rsid w:val="00596B6C"/>
    <w:rsid w:val="00597FC1"/>
    <w:rsid w:val="005B0605"/>
    <w:rsid w:val="005B07CA"/>
    <w:rsid w:val="005E0D08"/>
    <w:rsid w:val="005E675C"/>
    <w:rsid w:val="005F0153"/>
    <w:rsid w:val="005F630A"/>
    <w:rsid w:val="006004B7"/>
    <w:rsid w:val="006004D5"/>
    <w:rsid w:val="00623C01"/>
    <w:rsid w:val="0065523A"/>
    <w:rsid w:val="006824CC"/>
    <w:rsid w:val="006E7649"/>
    <w:rsid w:val="006F0024"/>
    <w:rsid w:val="006F24A7"/>
    <w:rsid w:val="006F6C67"/>
    <w:rsid w:val="00710528"/>
    <w:rsid w:val="00721091"/>
    <w:rsid w:val="00730BC1"/>
    <w:rsid w:val="0074748C"/>
    <w:rsid w:val="00756156"/>
    <w:rsid w:val="00757217"/>
    <w:rsid w:val="00786E78"/>
    <w:rsid w:val="00805BB8"/>
    <w:rsid w:val="00807020"/>
    <w:rsid w:val="00817453"/>
    <w:rsid w:val="008372E7"/>
    <w:rsid w:val="00842BB9"/>
    <w:rsid w:val="00891A2D"/>
    <w:rsid w:val="008F6F7C"/>
    <w:rsid w:val="00917230"/>
    <w:rsid w:val="00917311"/>
    <w:rsid w:val="00917CC1"/>
    <w:rsid w:val="00970C28"/>
    <w:rsid w:val="009A1DF6"/>
    <w:rsid w:val="009A3B87"/>
    <w:rsid w:val="009B7879"/>
    <w:rsid w:val="009C223F"/>
    <w:rsid w:val="009C6D45"/>
    <w:rsid w:val="009F1BF2"/>
    <w:rsid w:val="00A0449C"/>
    <w:rsid w:val="00A135E6"/>
    <w:rsid w:val="00A77907"/>
    <w:rsid w:val="00A93D14"/>
    <w:rsid w:val="00AB4690"/>
    <w:rsid w:val="00B112C5"/>
    <w:rsid w:val="00B3110D"/>
    <w:rsid w:val="00B93229"/>
    <w:rsid w:val="00BB78B4"/>
    <w:rsid w:val="00C20425"/>
    <w:rsid w:val="00C74747"/>
    <w:rsid w:val="00C921E9"/>
    <w:rsid w:val="00C9590F"/>
    <w:rsid w:val="00CB1F45"/>
    <w:rsid w:val="00CD0F73"/>
    <w:rsid w:val="00CD10F3"/>
    <w:rsid w:val="00CF205C"/>
    <w:rsid w:val="00E202C4"/>
    <w:rsid w:val="00E24F34"/>
    <w:rsid w:val="00E27CAF"/>
    <w:rsid w:val="00E440A7"/>
    <w:rsid w:val="00E565B2"/>
    <w:rsid w:val="00E813E4"/>
    <w:rsid w:val="00EA6C4D"/>
    <w:rsid w:val="00EF7E8F"/>
    <w:rsid w:val="00F17D52"/>
    <w:rsid w:val="00F3156D"/>
    <w:rsid w:val="00F34161"/>
    <w:rsid w:val="00F707F6"/>
    <w:rsid w:val="00F737A5"/>
    <w:rsid w:val="00F73F24"/>
    <w:rsid w:val="00F85C24"/>
    <w:rsid w:val="00FA307B"/>
    <w:rsid w:val="00FE540B"/>
    <w:rsid w:val="00FE67B2"/>
    <w:rsid w:val="00FE788F"/>
    <w:rsid w:val="00FF13C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 fill="f" fillcolor="white" stroke="f">
      <v:fill color="white" on="f"/>
      <v:stroke on="f"/>
      <o:colormru v:ext="edit" colors="white,#006,#5d5dff"/>
    </o:shapedefaults>
    <o:shapelayout v:ext="edit">
      <o:idmap v:ext="edit" data="2"/>
    </o:shapelayout>
  </w:shapeDefaults>
  <w:decimalSymbol w:val="."/>
  <w:listSeparator w:val=","/>
  <w14:docId w14:val="2F93F9EB"/>
  <w15:chartTrackingRefBased/>
  <w15:docId w15:val="{EC0568D3-D019-4F97-9C74-9B7CBB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jc w:val="right"/>
      <w:outlineLvl w:val="3"/>
    </w:pPr>
    <w:rPr>
      <w:b/>
      <w:sz w:val="28"/>
      <w:lang w:val="ru-RU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</w:rPr>
  </w:style>
  <w:style w:type="paragraph" w:styleId="BodyText">
    <w:name w:val="Body Text"/>
    <w:basedOn w:val="Normal"/>
    <w:pPr>
      <w:jc w:val="both"/>
    </w:pPr>
  </w:style>
  <w:style w:type="paragraph" w:customStyle="1" w:styleId="QuickFormat2">
    <w:name w:val="QuickFormat2"/>
    <w:basedOn w:val="Normal"/>
    <w:pPr>
      <w:jc w:val="center"/>
    </w:pPr>
    <w:rPr>
      <w:rFonts w:ascii="Tms Rmn" w:hAnsi="Tms Rmn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jc w:val="both"/>
    </w:pPr>
    <w:rPr>
      <w:sz w:val="24"/>
      <w:lang w:val="ru-RU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sid w:val="006E7649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AB4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46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NICEF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ontentLanguage xmlns="ca283e0b-db31-4043-a2ef-b80661bf084a">English</ContentLanguage>
    <k8c968e8c72a4eda96b7e8fdbe192be2 xmlns="ca283e0b-db31-4043-a2ef-b80661bf084a">
      <Terms xmlns="http://schemas.microsoft.com/office/infopath/2007/PartnerControls"/>
    </k8c968e8c72a4eda96b7e8fdbe192be2>
    <j048a4f9aaad4a8990a1d5e5f53cb451 xmlns="ca283e0b-db31-4043-a2ef-b80661bf084a">
      <Terms xmlns="http://schemas.microsoft.com/office/infopath/2007/PartnerControls"/>
    </j048a4f9aaad4a8990a1d5e5f53cb451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Tajikistan-4150</TermName>
          <TermId xmlns="http://schemas.microsoft.com/office/infopath/2007/PartnerControls">241983d0-2938-418b-aa4e-b15816d3ddfe</TermId>
        </TermInfo>
      </Terms>
    </ga975397408f43e4b84ec8e5a598e523>
    <TaxCatchAll xmlns="ca283e0b-db31-4043-a2ef-b80661bf084a">
      <Value>828</Value>
    </TaxCatchAll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ategoryDescription xmlns="http://schemas.microsoft.com/sharepoint.v3" xsi:nil="true"/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TaxKeywordTaxHTField xmlns="d7c44c6c-2b13-410a-b5f5-7e87dfb6f57a">
      <Terms xmlns="http://schemas.microsoft.com/office/infopath/2007/PartnerControls"/>
    </TaxKeywordTaxHTField>
    <lcf76f155ced4ddcb4097134ff3c332f xmlns="82d491e6-4a87-4bb0-9eed-611759f8e184">
      <Terms xmlns="http://schemas.microsoft.com/office/infopath/2007/PartnerControls"/>
    </lcf76f155ced4ddcb4097134ff3c332f>
    <SemaphoreItemMetadata xmlns="d7c44c6c-2b13-410a-b5f5-7e87dfb6f57a" xsi:nil="true"/>
    <_Flow_SignoffStatus xmlns="82d491e6-4a87-4bb0-9eed-611759f8e184" xsi:nil="true"/>
  </documentManagement>
</p:propertie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9" ma:contentTypeDescription="" ma:contentTypeScope="" ma:versionID="e87f5e452429b4c2f0dacd14ed5e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2e894dc8437166334f4156c34286a6c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0E0F1-A257-4D6E-9BF3-ABB230762E3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d7c44c6c-2b13-410a-b5f5-7e87dfb6f57a"/>
    <ds:schemaRef ds:uri="82d491e6-4a87-4bb0-9eed-611759f8e184"/>
  </ds:schemaRefs>
</ds:datastoreItem>
</file>

<file path=customXml/itemProps2.xml><?xml version="1.0" encoding="utf-8"?>
<ds:datastoreItem xmlns:ds="http://schemas.openxmlformats.org/officeDocument/2006/customXml" ds:itemID="{32DA1FEE-991D-42A4-9E25-05C1D98B88F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EF2496E-1E91-40B0-95DE-1500867AB6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C6A355-0AD7-4719-9D61-1329350E9AF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60220F7-766F-483A-824D-D99522D7CB7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165076-3378-4E54-913B-6517F059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2d491e6-4a87-4bb0-9eed-611759f8e184"/>
    <ds:schemaRef ds:uri="d7c44c6c-2b13-410a-b5f5-7e87dfb6f57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UNICEF Logo</Template>
  <TotalTime>157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Office for the</vt:lpstr>
    </vt:vector>
  </TitlesOfParts>
  <Company>unicef cark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Cholponbek Omuraliev</cp:lastModifiedBy>
  <cp:revision>31</cp:revision>
  <cp:lastPrinted>2018-10-22T09:25:00Z</cp:lastPrinted>
  <dcterms:created xsi:type="dcterms:W3CDTF">2021-02-17T10:41:00Z</dcterms:created>
  <dcterms:modified xsi:type="dcterms:W3CDTF">2026-05-13T05:15:00Z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MediaServiceImageTags">
    <vt:lpwstr/>
  </property>
  <property fmtid="{D5CDD505-2E9C-101B-9397-08002B2CF9AE}" pid="6" name="OfficeDivision">
    <vt:lpwstr>828;#Tajikistan-4150|241983d0-2938-418b-aa4e-b15816d3ddfe</vt:lpwstr>
  </property>
  <property fmtid="{D5CDD505-2E9C-101B-9397-08002B2CF9AE}" pid="7" name="ContentTypeId">
    <vt:lpwstr>0x0101009BA85F8052A6DA4FA3E31FF9F74C697000532387609A564B45AACAAE9E5AE5E013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